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99" w:rsidRDefault="002A6099" w:rsidP="00156F56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2A6099" w:rsidRDefault="002A6099" w:rsidP="00156F56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A927E7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2A6099" w:rsidRDefault="002A6099" w:rsidP="00156F56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2A6099" w:rsidRDefault="002A6099" w:rsidP="00156F56">
      <w:pPr>
        <w:ind w:firstLine="14"/>
        <w:jc w:val="center"/>
        <w:rPr>
          <w:b/>
          <w:color w:val="000000"/>
          <w:szCs w:val="28"/>
        </w:rPr>
      </w:pPr>
    </w:p>
    <w:p w:rsidR="002A6099" w:rsidRDefault="002A6099" w:rsidP="00156F56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2A6099" w:rsidRDefault="002A6099" w:rsidP="00156F56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2A6099" w:rsidRDefault="002A6099" w:rsidP="00156F56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2A6099" w:rsidRDefault="002A6099" w:rsidP="00156F56">
      <w:pPr>
        <w:ind w:firstLine="14"/>
        <w:rPr>
          <w:color w:val="000000"/>
          <w:szCs w:val="28"/>
        </w:rPr>
      </w:pPr>
    </w:p>
    <w:p w:rsidR="002A6099" w:rsidRDefault="002A6099" w:rsidP="00156F56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2A6099" w:rsidRDefault="002A6099" w:rsidP="00156F56">
      <w:pPr>
        <w:pStyle w:val="Caption"/>
        <w:jc w:val="left"/>
        <w:rPr>
          <w:color w:val="000000"/>
          <w:sz w:val="28"/>
          <w:szCs w:val="28"/>
        </w:rPr>
      </w:pPr>
    </w:p>
    <w:p w:rsidR="002A6099" w:rsidRDefault="002A6099" w:rsidP="00156F56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А0536</w:t>
      </w:r>
    </w:p>
    <w:p w:rsidR="002A6099" w:rsidRDefault="002A6099" w:rsidP="00156F56">
      <w:pPr>
        <w:ind w:right="1178"/>
        <w:jc w:val="both"/>
        <w:rPr>
          <w:color w:val="000000"/>
          <w:szCs w:val="28"/>
        </w:rPr>
      </w:pPr>
    </w:p>
    <w:p w:rsidR="002A6099" w:rsidRDefault="002A6099" w:rsidP="00156F5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А0536 Міністерства оборони України, зареєстрованого у виконавчому комітеті Нетішинської міської ради 08 грудня 2025 року за </w:t>
      </w:r>
      <w:r>
        <w:rPr>
          <w:color w:val="000000"/>
          <w:szCs w:val="28"/>
        </w:rPr>
        <w:br/>
        <w:t xml:space="preserve">№ 21/6253-01-09/2025, Нетішинська міська рада </w:t>
      </w:r>
    </w:p>
    <w:p w:rsidR="002A6099" w:rsidRDefault="002A6099" w:rsidP="00156F56">
      <w:pPr>
        <w:jc w:val="both"/>
        <w:rPr>
          <w:color w:val="000000"/>
          <w:szCs w:val="28"/>
        </w:rPr>
      </w:pPr>
    </w:p>
    <w:p w:rsidR="002A6099" w:rsidRDefault="002A6099" w:rsidP="00156F5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2A6099" w:rsidRDefault="002A6099" w:rsidP="00156F56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2A6099" w:rsidRDefault="002A6099" w:rsidP="00156F56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А0536 Міністерства оборони України (код ЄДРПОУ 26615064), згідно з додатком 1.</w:t>
      </w:r>
    </w:p>
    <w:p w:rsidR="002A6099" w:rsidRDefault="002A6099" w:rsidP="00156F56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А0536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2A6099" w:rsidRDefault="002A6099" w:rsidP="00156F56">
      <w:pPr>
        <w:jc w:val="center"/>
        <w:rPr>
          <w:color w:val="000000"/>
          <w:szCs w:val="28"/>
        </w:rPr>
      </w:pPr>
    </w:p>
    <w:p w:rsidR="002A6099" w:rsidRDefault="002A6099" w:rsidP="00156F56">
      <w:pPr>
        <w:jc w:val="center"/>
        <w:rPr>
          <w:color w:val="000000"/>
          <w:szCs w:val="28"/>
        </w:rPr>
      </w:pPr>
    </w:p>
    <w:p w:rsidR="002A6099" w:rsidRDefault="002A6099" w:rsidP="00156F56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2A6099" w:rsidRDefault="002A6099" w:rsidP="00156F56">
      <w:pPr>
        <w:jc w:val="center"/>
        <w:rPr>
          <w:color w:val="000000"/>
          <w:szCs w:val="28"/>
        </w:rPr>
      </w:pPr>
    </w:p>
    <w:p w:rsidR="002A6099" w:rsidRDefault="002A6099" w:rsidP="00156F5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А0536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2A6099" w:rsidRDefault="002A6099" w:rsidP="00156F5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2A6099" w:rsidRDefault="002A6099" w:rsidP="00156F56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2A6099" w:rsidRDefault="002A6099" w:rsidP="00156F5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A6099" w:rsidRDefault="002A6099" w:rsidP="00156F5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A6099" w:rsidRDefault="002A6099" w:rsidP="00156F56">
      <w:pPr>
        <w:jc w:val="both"/>
        <w:rPr>
          <w:color w:val="000000"/>
          <w:szCs w:val="28"/>
        </w:rPr>
      </w:pPr>
    </w:p>
    <w:p w:rsidR="002A6099" w:rsidRDefault="002A6099" w:rsidP="00156F56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ind w:left="5664"/>
        <w:jc w:val="both"/>
        <w:rPr>
          <w:color w:val="000000"/>
          <w:szCs w:val="28"/>
        </w:rPr>
      </w:pPr>
    </w:p>
    <w:p w:rsidR="002A6099" w:rsidRDefault="002A6099" w:rsidP="00156F56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2A6099" w:rsidRDefault="002A6099" w:rsidP="00156F5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2A6099" w:rsidRDefault="002A6099" w:rsidP="00156F5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2A6099" w:rsidRDefault="002A6099" w:rsidP="00156F5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2A6099" w:rsidRDefault="002A6099" w:rsidP="00156F5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2A6099" w:rsidRDefault="002A6099" w:rsidP="00156F5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A6099" w:rsidRDefault="002A6099" w:rsidP="00156F56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2A6099" w:rsidRDefault="002A6099" w:rsidP="00156F56">
      <w:pPr>
        <w:ind w:left="5664" w:firstLine="5580"/>
        <w:jc w:val="both"/>
        <w:rPr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156F56">
        <w:rPr>
          <w:b/>
          <w:color w:val="000000"/>
          <w:szCs w:val="28"/>
        </w:rPr>
        <w:t>А0536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2A6099" w:rsidRDefault="002A6099" w:rsidP="00156F56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2A6099" w:rsidTr="00156F56">
        <w:tc>
          <w:tcPr>
            <w:tcW w:w="555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2A6099" w:rsidTr="00156F56">
        <w:tc>
          <w:tcPr>
            <w:tcW w:w="555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406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2A6099" w:rsidRDefault="002A609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190000,00</w:t>
            </w:r>
          </w:p>
        </w:tc>
      </w:tr>
    </w:tbl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rPr>
          <w:b/>
          <w:color w:val="000000"/>
          <w:szCs w:val="28"/>
        </w:rPr>
      </w:pPr>
    </w:p>
    <w:p w:rsidR="002A6099" w:rsidRDefault="002A6099" w:rsidP="00156F56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2A6099" w:rsidRDefault="002A6099" w:rsidP="00156F5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2A6099" w:rsidRDefault="002A6099" w:rsidP="00156F5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2A6099" w:rsidRDefault="002A6099" w:rsidP="00156F5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A6099" w:rsidRDefault="002A6099" w:rsidP="00156F56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2A6099" w:rsidRDefault="002A6099" w:rsidP="00156F5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156F56">
        <w:rPr>
          <w:b/>
          <w:color w:val="000000"/>
          <w:szCs w:val="28"/>
        </w:rPr>
        <w:t>А0536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2A6099" w:rsidRDefault="002A6099" w:rsidP="00156F56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2A6099" w:rsidTr="00156F5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A6099" w:rsidRDefault="002A609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A6099" w:rsidRDefault="002A609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2A6099" w:rsidRDefault="002A609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A6099" w:rsidTr="00156F5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A6099" w:rsidRDefault="002A609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A6099" w:rsidRDefault="002A6099" w:rsidP="00EA3C41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2A6099" w:rsidRDefault="002A609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A6099" w:rsidTr="00156F5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A6099" w:rsidRDefault="002A609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2A6099" w:rsidRDefault="002A609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A6099" w:rsidRDefault="002A609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2A6099" w:rsidRDefault="002A609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2A6099" w:rsidRDefault="002A6099" w:rsidP="00156F56">
      <w:pPr>
        <w:tabs>
          <w:tab w:val="left" w:pos="3735"/>
        </w:tabs>
        <w:rPr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rPr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rPr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2A6099" w:rsidRDefault="002A6099" w:rsidP="00156F5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156F56">
        <w:rPr>
          <w:b/>
          <w:color w:val="000000"/>
          <w:szCs w:val="28"/>
        </w:rPr>
        <w:t>А0536»</w:t>
      </w:r>
    </w:p>
    <w:p w:rsidR="002A6099" w:rsidRDefault="002A6099" w:rsidP="00156F56">
      <w:pPr>
        <w:tabs>
          <w:tab w:val="left" w:pos="3735"/>
        </w:tabs>
        <w:rPr>
          <w:color w:val="000000"/>
          <w:szCs w:val="28"/>
        </w:rPr>
      </w:pPr>
    </w:p>
    <w:p w:rsidR="002A6099" w:rsidRDefault="002A6099" w:rsidP="00156F56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А0536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2A6099" w:rsidRDefault="002A6099" w:rsidP="00156F56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156F56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однієї одиниці,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А0536 Міністерства оборони України.</w:t>
      </w: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</w:p>
    <w:p w:rsidR="002A6099" w:rsidRDefault="002A6099" w:rsidP="00156F56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2A6099" w:rsidRDefault="002A6099" w:rsidP="00156F56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2A6099" w:rsidRDefault="002A6099" w:rsidP="00156F56">
      <w:pPr>
        <w:ind w:firstLine="540"/>
        <w:jc w:val="both"/>
        <w:rPr>
          <w:color w:val="000000"/>
          <w:szCs w:val="28"/>
        </w:rPr>
      </w:pPr>
    </w:p>
    <w:p w:rsidR="002A6099" w:rsidRDefault="002A6099" w:rsidP="00156F56">
      <w:pPr>
        <w:rPr>
          <w:b/>
          <w:color w:val="000000"/>
          <w:szCs w:val="28"/>
        </w:rPr>
      </w:pPr>
    </w:p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p w:rsidR="002A6099" w:rsidRDefault="002A6099" w:rsidP="00156F56"/>
    <w:bookmarkEnd w:id="0"/>
    <w:p w:rsidR="002A6099" w:rsidRDefault="002A6099"/>
    <w:sectPr w:rsidR="002A6099" w:rsidSect="00421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B55"/>
    <w:rsid w:val="0004640C"/>
    <w:rsid w:val="00074B55"/>
    <w:rsid w:val="00156F56"/>
    <w:rsid w:val="002A6099"/>
    <w:rsid w:val="002D4347"/>
    <w:rsid w:val="003C45BD"/>
    <w:rsid w:val="004212F7"/>
    <w:rsid w:val="0068721D"/>
    <w:rsid w:val="00742F4B"/>
    <w:rsid w:val="007A6227"/>
    <w:rsid w:val="00A53CBC"/>
    <w:rsid w:val="00A927E7"/>
    <w:rsid w:val="00AD1A8E"/>
    <w:rsid w:val="00AE6775"/>
    <w:rsid w:val="00CE3769"/>
    <w:rsid w:val="00D440EE"/>
    <w:rsid w:val="00EA3C41"/>
    <w:rsid w:val="00F2518B"/>
    <w:rsid w:val="00F2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56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56F56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156F56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853</Words>
  <Characters>4864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2026-02-12T09:54:00Z</cp:lastPrinted>
  <dcterms:created xsi:type="dcterms:W3CDTF">2026-02-11T08:51:00Z</dcterms:created>
  <dcterms:modified xsi:type="dcterms:W3CDTF">2026-02-12T11:52:00Z</dcterms:modified>
</cp:coreProperties>
</file>